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ED1" w:rsidRPr="00D95ED1" w:rsidRDefault="00D95ED1" w:rsidP="00D95ED1">
      <w:pPr>
        <w:jc w:val="left"/>
      </w:pPr>
      <w:bookmarkStart w:id="0" w:name="_GoBack"/>
      <w:bookmarkEnd w:id="0"/>
      <w:r>
        <w:rPr>
          <w:rFonts w:hint="eastAsia"/>
        </w:rPr>
        <w:t>様式第</w:t>
      </w:r>
      <w:r>
        <w:t>2</w:t>
      </w:r>
      <w:r w:rsidR="005B1AB9">
        <w:rPr>
          <w:rFonts w:hint="eastAsia"/>
        </w:rPr>
        <w:t>号</w:t>
      </w:r>
      <w:r w:rsidR="005B1AB9">
        <w:t>(</w:t>
      </w:r>
      <w:r w:rsidRPr="00D95ED1">
        <w:rPr>
          <w:rFonts w:hint="eastAsia"/>
        </w:rPr>
        <w:t>第</w:t>
      </w:r>
      <w:r>
        <w:t>5</w:t>
      </w:r>
      <w:r w:rsidRPr="00D95ED1">
        <w:rPr>
          <w:rFonts w:hint="eastAsia"/>
        </w:rPr>
        <w:t>条関係</w:t>
      </w:r>
      <w:r w:rsidR="005B1AB9">
        <w:t>)</w:t>
      </w:r>
    </w:p>
    <w:p w:rsidR="00D95ED1" w:rsidRPr="00D95ED1" w:rsidRDefault="00D95ED1" w:rsidP="00D95ED1">
      <w:pPr>
        <w:jc w:val="left"/>
      </w:pPr>
    </w:p>
    <w:p w:rsidR="00D95ED1" w:rsidRPr="00D95ED1" w:rsidRDefault="00D95ED1" w:rsidP="00D95ED1">
      <w:pPr>
        <w:jc w:val="center"/>
      </w:pPr>
      <w:r w:rsidRPr="00D95ED1">
        <w:rPr>
          <w:rFonts w:hint="eastAsia"/>
        </w:rPr>
        <w:t>飯田市ふるさと道普請事業補助金交付申請書兼実績報告書</w:t>
      </w:r>
    </w:p>
    <w:p w:rsidR="00D95ED1" w:rsidRPr="00D95ED1" w:rsidRDefault="00D95ED1" w:rsidP="00D95ED1">
      <w:pPr>
        <w:jc w:val="left"/>
      </w:pPr>
    </w:p>
    <w:p w:rsidR="00D95ED1" w:rsidRPr="00D95ED1" w:rsidRDefault="00D95ED1" w:rsidP="00D95ED1">
      <w:pPr>
        <w:jc w:val="right"/>
      </w:pPr>
      <w:r w:rsidRPr="00D95ED1">
        <w:rPr>
          <w:rFonts w:hint="eastAsia"/>
        </w:rPr>
        <w:t>年　　月　　日</w:t>
      </w:r>
    </w:p>
    <w:p w:rsidR="00D95ED1" w:rsidRPr="00D95ED1" w:rsidRDefault="00D95ED1" w:rsidP="00D95ED1">
      <w:pPr>
        <w:jc w:val="left"/>
      </w:pPr>
      <w:r w:rsidRPr="00D95ED1">
        <w:rPr>
          <w:rFonts w:hint="eastAsia"/>
        </w:rPr>
        <w:t>飯田市長</w:t>
      </w:r>
    </w:p>
    <w:p w:rsidR="00D95ED1" w:rsidRPr="00D95ED1" w:rsidRDefault="00D95ED1" w:rsidP="00D95ED1">
      <w:pPr>
        <w:jc w:val="right"/>
      </w:pPr>
      <w:r w:rsidRPr="00D95ED1">
        <w:rPr>
          <w:rFonts w:hint="eastAsia"/>
        </w:rPr>
        <w:t xml:space="preserve">申請者　住所　　　　　　　　　　　　</w:t>
      </w:r>
    </w:p>
    <w:p w:rsidR="00D95ED1" w:rsidRPr="00D95ED1" w:rsidRDefault="00D95ED1" w:rsidP="00D95ED1">
      <w:pPr>
        <w:jc w:val="right"/>
      </w:pPr>
      <w:r w:rsidRPr="00D95ED1">
        <w:rPr>
          <w:rFonts w:hint="eastAsia"/>
        </w:rPr>
        <w:t xml:space="preserve">名称　　　　　　　　　　　　</w:t>
      </w:r>
    </w:p>
    <w:p w:rsidR="00D95ED1" w:rsidRPr="00D95ED1" w:rsidRDefault="00D95ED1" w:rsidP="00D95ED1">
      <w:pPr>
        <w:jc w:val="right"/>
      </w:pPr>
      <w:r w:rsidRPr="00D95ED1">
        <w:rPr>
          <w:rFonts w:hint="eastAsia"/>
        </w:rPr>
        <w:t>代表者　　　　　　　　　　印</w:t>
      </w:r>
    </w:p>
    <w:p w:rsidR="00D95ED1" w:rsidRPr="00D95ED1" w:rsidRDefault="00D95ED1" w:rsidP="00D95ED1">
      <w:pPr>
        <w:jc w:val="right"/>
      </w:pPr>
      <w:r w:rsidRPr="00D95ED1">
        <w:rPr>
          <w:rFonts w:hint="eastAsia"/>
        </w:rPr>
        <w:t xml:space="preserve">電話　　　　　　　　　　　　</w:t>
      </w:r>
    </w:p>
    <w:p w:rsidR="00D95ED1" w:rsidRPr="00D95ED1" w:rsidRDefault="00D95ED1" w:rsidP="00D95ED1">
      <w:pPr>
        <w:jc w:val="left"/>
      </w:pPr>
    </w:p>
    <w:p w:rsidR="00D95ED1" w:rsidRPr="00D95ED1" w:rsidRDefault="00D95ED1" w:rsidP="00D95ED1">
      <w:pPr>
        <w:jc w:val="left"/>
      </w:pPr>
      <w:r w:rsidRPr="00D95ED1">
        <w:rPr>
          <w:rFonts w:hint="eastAsia"/>
        </w:rPr>
        <w:t xml:space="preserve">　　年度において、補助事業を下記のとおり実施したので、飯田市ふるさと道普請事業補助金交付要綱第</w:t>
      </w:r>
      <w:r>
        <w:t>5</w:t>
      </w:r>
      <w:r w:rsidRPr="00D95ED1">
        <w:rPr>
          <w:rFonts w:hint="eastAsia"/>
        </w:rPr>
        <w:t>条第</w:t>
      </w:r>
      <w:r>
        <w:t>3</w:t>
      </w:r>
      <w:r w:rsidRPr="00D95ED1">
        <w:rPr>
          <w:rFonts w:hint="eastAsia"/>
        </w:rPr>
        <w:t>項の規定により、補助金の交付を申請します。</w:t>
      </w:r>
    </w:p>
    <w:p w:rsidR="00D95ED1" w:rsidRPr="00D95ED1" w:rsidRDefault="00D95ED1" w:rsidP="00D95ED1">
      <w:pPr>
        <w:jc w:val="left"/>
      </w:pPr>
    </w:p>
    <w:p w:rsidR="00D95ED1" w:rsidRPr="00D95ED1" w:rsidRDefault="00D95ED1" w:rsidP="00D95ED1">
      <w:pPr>
        <w:jc w:val="left"/>
      </w:pPr>
      <w:r w:rsidRPr="00D95ED1">
        <w:rPr>
          <w:rFonts w:hint="eastAsia"/>
        </w:rPr>
        <w:t>１　施工箇所</w:t>
      </w:r>
    </w:p>
    <w:p w:rsidR="00D95ED1" w:rsidRPr="00D95ED1" w:rsidRDefault="00D95ED1" w:rsidP="00D95ED1">
      <w:pPr>
        <w:jc w:val="left"/>
      </w:pPr>
    </w:p>
    <w:p w:rsidR="00D95ED1" w:rsidRPr="00D95ED1" w:rsidRDefault="005B1AB9" w:rsidP="00D95ED1">
      <w:pPr>
        <w:jc w:val="left"/>
      </w:pPr>
      <w:r>
        <w:rPr>
          <w:rFonts w:hint="eastAsia"/>
        </w:rPr>
        <w:t>２　事業の種類</w:t>
      </w:r>
      <w:r>
        <w:t>(</w:t>
      </w:r>
      <w:r w:rsidR="00D95ED1" w:rsidRPr="00D95ED1">
        <w:rPr>
          <w:rFonts w:hint="eastAsia"/>
        </w:rPr>
        <w:t>該当するものにレ点を付す。</w:t>
      </w:r>
      <w:r>
        <w:t>)</w:t>
      </w:r>
    </w:p>
    <w:p w:rsidR="00D95ED1" w:rsidRPr="00D95ED1" w:rsidRDefault="00D95ED1" w:rsidP="00D95ED1">
      <w:pPr>
        <w:jc w:val="left"/>
      </w:pPr>
      <w:r w:rsidRPr="00D95ED1">
        <w:rPr>
          <w:rFonts w:hint="eastAsia"/>
        </w:rPr>
        <w:t xml:space="preserve">　□　道路工事</w:t>
      </w:r>
    </w:p>
    <w:p w:rsidR="00D95ED1" w:rsidRPr="00D95ED1" w:rsidRDefault="00D95ED1" w:rsidP="00D95ED1">
      <w:pPr>
        <w:jc w:val="left"/>
      </w:pPr>
      <w:r w:rsidRPr="00D95ED1">
        <w:rPr>
          <w:rFonts w:hint="eastAsia"/>
        </w:rPr>
        <w:t xml:space="preserve">　□　側溝工事</w:t>
      </w:r>
    </w:p>
    <w:p w:rsidR="00D95ED1" w:rsidRPr="00D95ED1" w:rsidRDefault="00D95ED1" w:rsidP="00D95ED1">
      <w:pPr>
        <w:jc w:val="left"/>
      </w:pPr>
      <w:r w:rsidRPr="00D95ED1">
        <w:rPr>
          <w:rFonts w:hint="eastAsia"/>
        </w:rPr>
        <w:t xml:space="preserve">　□　用排水路工事</w:t>
      </w:r>
    </w:p>
    <w:p w:rsidR="00D95ED1" w:rsidRPr="00D95ED1" w:rsidRDefault="00D95ED1" w:rsidP="00D95ED1">
      <w:pPr>
        <w:jc w:val="left"/>
      </w:pPr>
      <w:r w:rsidRPr="00D95ED1">
        <w:rPr>
          <w:rFonts w:hint="eastAsia"/>
        </w:rPr>
        <w:t xml:space="preserve">　□　道水路維持管理</w:t>
      </w:r>
    </w:p>
    <w:p w:rsidR="00D95ED1" w:rsidRPr="00D95ED1" w:rsidRDefault="00D95ED1" w:rsidP="00D95ED1">
      <w:pPr>
        <w:jc w:val="left"/>
      </w:pPr>
    </w:p>
    <w:p w:rsidR="00D95ED1" w:rsidRPr="00D95ED1" w:rsidRDefault="00D95ED1" w:rsidP="00D95ED1">
      <w:pPr>
        <w:jc w:val="left"/>
      </w:pPr>
      <w:r w:rsidRPr="00D95ED1">
        <w:rPr>
          <w:rFonts w:hint="eastAsia"/>
        </w:rPr>
        <w:t>３　事業工期　自　　　年　　月　　日</w:t>
      </w:r>
    </w:p>
    <w:p w:rsidR="00D95ED1" w:rsidRPr="00D95ED1" w:rsidRDefault="00D95ED1" w:rsidP="00D95ED1">
      <w:pPr>
        <w:ind w:firstLineChars="700" w:firstLine="1470"/>
        <w:jc w:val="left"/>
      </w:pPr>
      <w:r w:rsidRPr="00D95ED1">
        <w:rPr>
          <w:rFonts w:hint="eastAsia"/>
        </w:rPr>
        <w:t>至　　　年　　月　　日</w:t>
      </w:r>
    </w:p>
    <w:p w:rsidR="00D95ED1" w:rsidRPr="00D95ED1" w:rsidRDefault="00D95ED1" w:rsidP="00D95ED1">
      <w:pPr>
        <w:jc w:val="left"/>
      </w:pPr>
    </w:p>
    <w:p w:rsidR="00D95ED1" w:rsidRPr="00D95ED1" w:rsidRDefault="00D95ED1" w:rsidP="00D95ED1">
      <w:pPr>
        <w:jc w:val="left"/>
      </w:pPr>
      <w:r w:rsidRPr="00D95ED1">
        <w:rPr>
          <w:rFonts w:hint="eastAsia"/>
        </w:rPr>
        <w:t>４　緊急を要した理由</w:t>
      </w:r>
    </w:p>
    <w:p w:rsidR="00D95ED1" w:rsidRPr="00D95ED1" w:rsidRDefault="00D95ED1" w:rsidP="00D95ED1">
      <w:pPr>
        <w:jc w:val="left"/>
      </w:pPr>
    </w:p>
    <w:p w:rsidR="00D95ED1" w:rsidRPr="00D95ED1" w:rsidRDefault="00D95ED1" w:rsidP="00D95ED1">
      <w:pPr>
        <w:jc w:val="left"/>
      </w:pPr>
      <w:r w:rsidRPr="00D95ED1">
        <w:rPr>
          <w:rFonts w:hint="eastAsia"/>
        </w:rPr>
        <w:t>５　補助金交付申請額</w:t>
      </w:r>
    </w:p>
    <w:p w:rsidR="00D95ED1" w:rsidRPr="00D95ED1" w:rsidRDefault="00D95ED1" w:rsidP="00D95ED1">
      <w:pPr>
        <w:jc w:val="left"/>
      </w:pPr>
    </w:p>
    <w:p w:rsidR="00D95ED1" w:rsidRPr="00D95ED1" w:rsidRDefault="00D95ED1" w:rsidP="00D95ED1">
      <w:pPr>
        <w:jc w:val="left"/>
      </w:pPr>
      <w:r w:rsidRPr="00D95ED1">
        <w:rPr>
          <w:rFonts w:hint="eastAsia"/>
        </w:rPr>
        <w:t>６　補助事業対象経費</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1"/>
        <w:gridCol w:w="2653"/>
      </w:tblGrid>
      <w:tr w:rsidR="00D95ED1" w:rsidRPr="00D95ED1" w:rsidTr="007878F9">
        <w:tc>
          <w:tcPr>
            <w:tcW w:w="5915" w:type="dxa"/>
          </w:tcPr>
          <w:p w:rsidR="00D95ED1" w:rsidRPr="00D95ED1" w:rsidRDefault="00D95ED1" w:rsidP="007878F9">
            <w:pPr>
              <w:jc w:val="center"/>
            </w:pPr>
            <w:r w:rsidRPr="00D95ED1">
              <w:rPr>
                <w:rFonts w:hint="eastAsia"/>
              </w:rPr>
              <w:t>内　　　訳</w:t>
            </w:r>
          </w:p>
        </w:tc>
        <w:tc>
          <w:tcPr>
            <w:tcW w:w="2835" w:type="dxa"/>
          </w:tcPr>
          <w:p w:rsidR="00D95ED1" w:rsidRPr="00D95ED1" w:rsidRDefault="00D95ED1" w:rsidP="007878F9">
            <w:pPr>
              <w:jc w:val="center"/>
            </w:pPr>
            <w:r w:rsidRPr="00D95ED1">
              <w:rPr>
                <w:rFonts w:hint="eastAsia"/>
              </w:rPr>
              <w:t>金　額（円）</w:t>
            </w:r>
          </w:p>
        </w:tc>
      </w:tr>
      <w:tr w:rsidR="00D95ED1" w:rsidRPr="00D95ED1" w:rsidTr="007878F9">
        <w:tc>
          <w:tcPr>
            <w:tcW w:w="5915" w:type="dxa"/>
          </w:tcPr>
          <w:p w:rsidR="00D95ED1" w:rsidRPr="00D95ED1" w:rsidRDefault="00D95ED1" w:rsidP="007878F9">
            <w:pPr>
              <w:jc w:val="left"/>
            </w:pPr>
          </w:p>
          <w:p w:rsidR="00D95ED1" w:rsidRPr="00D95ED1" w:rsidRDefault="00D95ED1" w:rsidP="007878F9">
            <w:pPr>
              <w:jc w:val="left"/>
            </w:pPr>
          </w:p>
          <w:p w:rsidR="00D95ED1" w:rsidRPr="00D95ED1" w:rsidRDefault="00D95ED1" w:rsidP="007878F9">
            <w:pPr>
              <w:jc w:val="left"/>
            </w:pPr>
          </w:p>
          <w:p w:rsidR="00D95ED1" w:rsidRPr="00D95ED1" w:rsidRDefault="00D95ED1" w:rsidP="007878F9">
            <w:pPr>
              <w:jc w:val="left"/>
            </w:pPr>
          </w:p>
        </w:tc>
        <w:tc>
          <w:tcPr>
            <w:tcW w:w="2835" w:type="dxa"/>
          </w:tcPr>
          <w:p w:rsidR="00D95ED1" w:rsidRPr="00D95ED1" w:rsidRDefault="00D95ED1" w:rsidP="007878F9">
            <w:pPr>
              <w:jc w:val="left"/>
            </w:pPr>
          </w:p>
        </w:tc>
      </w:tr>
      <w:tr w:rsidR="00D95ED1" w:rsidRPr="00D95ED1" w:rsidTr="007878F9">
        <w:tc>
          <w:tcPr>
            <w:tcW w:w="5915" w:type="dxa"/>
          </w:tcPr>
          <w:p w:rsidR="00D95ED1" w:rsidRPr="00D95ED1" w:rsidRDefault="00D95ED1" w:rsidP="007878F9">
            <w:pPr>
              <w:jc w:val="center"/>
            </w:pPr>
            <w:r w:rsidRPr="00D95ED1">
              <w:rPr>
                <w:rFonts w:hint="eastAsia"/>
              </w:rPr>
              <w:t>合　　　計</w:t>
            </w:r>
          </w:p>
        </w:tc>
        <w:tc>
          <w:tcPr>
            <w:tcW w:w="2835" w:type="dxa"/>
          </w:tcPr>
          <w:p w:rsidR="00D95ED1" w:rsidRPr="00D95ED1" w:rsidRDefault="00D95ED1" w:rsidP="007878F9">
            <w:pPr>
              <w:jc w:val="left"/>
            </w:pPr>
          </w:p>
        </w:tc>
      </w:tr>
    </w:tbl>
    <w:p w:rsidR="00D95ED1" w:rsidRPr="00D95ED1" w:rsidRDefault="00D95ED1" w:rsidP="00D95ED1">
      <w:pPr>
        <w:jc w:val="left"/>
      </w:pPr>
    </w:p>
    <w:p w:rsidR="00D95ED1" w:rsidRPr="00D95ED1" w:rsidRDefault="00D95ED1" w:rsidP="00D95ED1">
      <w:pPr>
        <w:jc w:val="left"/>
      </w:pPr>
      <w:r w:rsidRPr="00D95ED1">
        <w:rPr>
          <w:rFonts w:hint="eastAsia"/>
        </w:rPr>
        <w:t>７　まちづくり委員会承認</w:t>
      </w:r>
    </w:p>
    <w:p w:rsidR="00D95ED1" w:rsidRPr="00D95ED1" w:rsidRDefault="00D95ED1" w:rsidP="00D95ED1">
      <w:pPr>
        <w:ind w:leftChars="100" w:left="210" w:firstLineChars="100" w:firstLine="210"/>
        <w:jc w:val="left"/>
      </w:pPr>
      <w:r w:rsidRPr="00D95ED1">
        <w:rPr>
          <w:rFonts w:hint="eastAsia"/>
        </w:rPr>
        <w:t>申請者が、飯田市ふるさと道普請事業補助金交付要綱に規定する補助事業を行う公共的団体として適当であることを認めます。</w:t>
      </w:r>
    </w:p>
    <w:p w:rsidR="00D95ED1" w:rsidRPr="00D95ED1" w:rsidRDefault="00D95ED1" w:rsidP="00D95ED1">
      <w:pPr>
        <w:ind w:firstLineChars="300" w:firstLine="630"/>
        <w:jc w:val="left"/>
      </w:pPr>
      <w:r w:rsidRPr="00D95ED1">
        <w:rPr>
          <w:rFonts w:hint="eastAsia"/>
        </w:rPr>
        <w:t>年　　月　　日</w:t>
      </w:r>
    </w:p>
    <w:p w:rsidR="00D95ED1" w:rsidRDefault="00D95ED1" w:rsidP="00D95ED1">
      <w:pPr>
        <w:ind w:firstLineChars="100" w:firstLine="210"/>
        <w:jc w:val="left"/>
      </w:pPr>
      <w:r>
        <w:rPr>
          <w:rFonts w:hint="eastAsia"/>
        </w:rPr>
        <w:t>名　称</w:t>
      </w:r>
    </w:p>
    <w:p w:rsidR="00D95ED1" w:rsidRPr="00A531D4" w:rsidRDefault="00D95ED1" w:rsidP="00D95ED1">
      <w:pPr>
        <w:ind w:firstLineChars="100" w:firstLine="210"/>
        <w:jc w:val="left"/>
      </w:pPr>
      <w:r>
        <w:rPr>
          <w:rFonts w:hint="eastAsia"/>
        </w:rPr>
        <w:t>代表者　　　　　　　　　　印</w:t>
      </w:r>
    </w:p>
    <w:p w:rsidR="004C260C" w:rsidRPr="00D95ED1" w:rsidRDefault="004C260C" w:rsidP="00D95ED1"/>
    <w:sectPr w:rsidR="004C260C" w:rsidRPr="00D95ED1" w:rsidSect="00D95ED1">
      <w:footerReference w:type="even" r:id="rId7"/>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F75" w:rsidRDefault="00BC5F75" w:rsidP="005E0A1C">
      <w:r>
        <w:separator/>
      </w:r>
    </w:p>
  </w:endnote>
  <w:endnote w:type="continuationSeparator" w:id="0">
    <w:p w:rsidR="00BC5F75" w:rsidRDefault="00BC5F75" w:rsidP="005E0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60C" w:rsidRDefault="004C260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C260C" w:rsidRDefault="004C260C">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F75" w:rsidRDefault="00BC5F75" w:rsidP="005E0A1C">
      <w:r>
        <w:separator/>
      </w:r>
    </w:p>
  </w:footnote>
  <w:footnote w:type="continuationSeparator" w:id="0">
    <w:p w:rsidR="00BC5F75" w:rsidRDefault="00BC5F75" w:rsidP="005E0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NotTrackFormatting/>
  <w:defaultTabStop w:val="851"/>
  <w:drawingGridHorizontalSpacing w:val="105"/>
  <w:drawingGridVerticalSpacing w:val="335"/>
  <w:displayHorizont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60C"/>
    <w:rsid w:val="0021605A"/>
    <w:rsid w:val="003F061A"/>
    <w:rsid w:val="00441BF5"/>
    <w:rsid w:val="004469DD"/>
    <w:rsid w:val="004C260C"/>
    <w:rsid w:val="005B1AB9"/>
    <w:rsid w:val="005E0A1C"/>
    <w:rsid w:val="006A1EE5"/>
    <w:rsid w:val="007878F9"/>
    <w:rsid w:val="00814C09"/>
    <w:rsid w:val="00A531D4"/>
    <w:rsid w:val="00BC5F75"/>
    <w:rsid w:val="00BF7094"/>
    <w:rsid w:val="00D95ED1"/>
    <w:rsid w:val="00E22AF6"/>
    <w:rsid w:val="00EE76C5"/>
    <w:rsid w:val="00F305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DB35B46-A099-48C3-A45C-62318C012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zuko\Application%20Data\Microsoft\Templates\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youshiki.dot</Template>
  <TotalTime>0</TotalTime>
  <Pages>1</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 雄一</dc:creator>
  <cp:keywords/>
  <dc:description/>
  <cp:lastModifiedBy>西 雄一</cp:lastModifiedBy>
  <cp:revision>2</cp:revision>
  <dcterms:created xsi:type="dcterms:W3CDTF">2025-02-13T04:20:00Z</dcterms:created>
  <dcterms:modified xsi:type="dcterms:W3CDTF">2025-02-13T04:20:00Z</dcterms:modified>
</cp:coreProperties>
</file>